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ED5A" w14:textId="77777777" w:rsidR="002F2CB7" w:rsidRPr="00134002" w:rsidRDefault="002F2CB7" w:rsidP="00652626">
      <w:pPr>
        <w:spacing w:line="240" w:lineRule="auto"/>
        <w:ind w:left="4248" w:right="20" w:firstLine="708"/>
        <w:jc w:val="both"/>
        <w:rPr>
          <w:rFonts w:asciiTheme="minorHAnsi" w:eastAsia="Times New Roman" w:hAnsiTheme="minorHAnsi" w:cstheme="minorHAnsi"/>
          <w:szCs w:val="24"/>
        </w:rPr>
      </w:pPr>
    </w:p>
    <w:p w14:paraId="567E10C1" w14:textId="3FA958AD" w:rsidR="00652626" w:rsidRPr="00134002" w:rsidRDefault="00652626" w:rsidP="00652626">
      <w:pPr>
        <w:keepNext/>
        <w:spacing w:before="120"/>
        <w:jc w:val="center"/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</w:pPr>
      <w:r w:rsidRPr="00134002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FORMULARZ zgłoszenia NARUSZENIA PRAWA</w:t>
      </w:r>
      <w:r w:rsidR="009227E6" w:rsidRPr="00134002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*</w:t>
      </w:r>
    </w:p>
    <w:p w14:paraId="3D5597AD" w14:textId="77777777" w:rsidR="00652626" w:rsidRPr="00134002" w:rsidRDefault="00652626" w:rsidP="00652626">
      <w:pPr>
        <w:jc w:val="both"/>
        <w:rPr>
          <w:rFonts w:asciiTheme="minorHAnsi" w:eastAsia="Times New Roman" w:hAnsiTheme="minorHAnsi" w:cstheme="minorHAnsi"/>
          <w:i/>
        </w:rPr>
      </w:pPr>
    </w:p>
    <w:p w14:paraId="17A8A057" w14:textId="52D10CE7" w:rsidR="00652626" w:rsidRPr="00134002" w:rsidRDefault="00652626" w:rsidP="00652626">
      <w:pPr>
        <w:jc w:val="both"/>
        <w:rPr>
          <w:rFonts w:asciiTheme="minorHAnsi" w:eastAsia="Times New Roman" w:hAnsiTheme="minorHAnsi" w:cstheme="minorHAnsi"/>
          <w:i/>
        </w:rPr>
      </w:pPr>
      <w:r w:rsidRPr="00134002">
        <w:rPr>
          <w:rFonts w:asciiTheme="minorHAnsi" w:eastAsia="Times New Roman" w:hAnsiTheme="minorHAnsi" w:cstheme="minorHAnsi"/>
          <w:i/>
        </w:rPr>
        <w:t xml:space="preserve">Formularz służy zgłaszaniu naruszenia prawa w </w:t>
      </w:r>
      <w:r w:rsidR="00333690" w:rsidRPr="00333690">
        <w:rPr>
          <w:rFonts w:asciiTheme="minorHAnsi" w:eastAsia="Times New Roman" w:hAnsiTheme="minorHAnsi" w:cstheme="minorHAnsi"/>
          <w:i/>
        </w:rPr>
        <w:t> „Miejskim Zakładzie Energetyki Cieplnej w Świdnicy” Sp. z o.o.</w:t>
      </w:r>
    </w:p>
    <w:p w14:paraId="3B1BF0F0" w14:textId="77777777" w:rsidR="00652626" w:rsidRPr="00134002" w:rsidRDefault="00652626" w:rsidP="00652626">
      <w:pPr>
        <w:jc w:val="both"/>
        <w:rPr>
          <w:rFonts w:asciiTheme="minorHAnsi" w:eastAsia="Times New Roman" w:hAnsiTheme="minorHAnsi" w:cstheme="minorHAnsi"/>
          <w:i/>
        </w:rPr>
      </w:pPr>
      <w:r w:rsidRPr="00134002">
        <w:rPr>
          <w:rFonts w:asciiTheme="minorHAnsi" w:eastAsia="Times New Roman" w:hAnsiTheme="minorHAnsi" w:cstheme="minorHAnsi"/>
          <w:i/>
        </w:rPr>
        <w:t xml:space="preserve">Podane informacje są objęte zasadą poufności. </w:t>
      </w:r>
    </w:p>
    <w:p w14:paraId="39F6FE08" w14:textId="77777777" w:rsidR="00652626" w:rsidRPr="00134002" w:rsidRDefault="00652626" w:rsidP="00652626">
      <w:pPr>
        <w:suppressAutoHyphens/>
        <w:jc w:val="both"/>
        <w:rPr>
          <w:rFonts w:asciiTheme="minorHAnsi" w:eastAsia="Times New Roman" w:hAnsiTheme="minorHAnsi" w:cstheme="minorHAnsi"/>
          <w:i/>
        </w:rPr>
      </w:pPr>
    </w:p>
    <w:p w14:paraId="537C4063" w14:textId="77777777" w:rsidR="00652626" w:rsidRPr="00134002" w:rsidRDefault="00652626" w:rsidP="00652626">
      <w:pPr>
        <w:suppressAutoHyphens/>
        <w:jc w:val="both"/>
        <w:rPr>
          <w:rFonts w:asciiTheme="minorHAnsi" w:eastAsia="Times New Roman" w:hAnsiTheme="minorHAnsi" w:cstheme="minorHAnsi"/>
          <w:bCs/>
        </w:rPr>
      </w:pPr>
      <w:r w:rsidRPr="00134002">
        <w:rPr>
          <w:rFonts w:asciiTheme="minorHAnsi" w:eastAsia="Times New Roman" w:hAnsiTheme="minorHAnsi" w:cstheme="minorHAnsi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1F568A23" w:rsidR="00120C12" w:rsidRPr="00134002" w:rsidRDefault="00120C12" w:rsidP="00120C12">
      <w:pPr>
        <w:pStyle w:val="PKTpunkt"/>
        <w:rPr>
          <w:rFonts w:asciiTheme="minorHAnsi" w:hAnsiTheme="minorHAnsi" w:cstheme="minorHAnsi"/>
          <w:sz w:val="20"/>
        </w:rPr>
      </w:pPr>
      <w:r w:rsidRPr="00134002">
        <w:rPr>
          <w:rFonts w:asciiTheme="minorHAnsi" w:hAnsiTheme="minorHAnsi" w:cstheme="minorHAnsi"/>
          <w:sz w:val="20"/>
        </w:rPr>
        <w:t>*</w:t>
      </w:r>
      <w:r w:rsidRPr="00134002">
        <w:rPr>
          <w:rFonts w:asciiTheme="minorHAnsi" w:hAnsiTheme="minorHAnsi" w:cstheme="minorHAnsi"/>
          <w:sz w:val="20"/>
        </w:rPr>
        <w:tab/>
        <w:t xml:space="preserve">Należy </w:t>
      </w:r>
      <w:r w:rsidR="009A006E" w:rsidRPr="00134002">
        <w:rPr>
          <w:rFonts w:asciiTheme="minorHAnsi" w:hAnsiTheme="minorHAnsi" w:cstheme="minorHAnsi"/>
          <w:sz w:val="20"/>
        </w:rPr>
        <w:t>wziąć</w:t>
      </w:r>
      <w:r w:rsidRPr="00134002">
        <w:rPr>
          <w:rFonts w:asciiTheme="minorHAnsi" w:hAnsiTheme="minorHAnsi" w:cstheme="minorHAnsi"/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134002" w:rsidRDefault="00120C12" w:rsidP="00652626">
      <w:pPr>
        <w:suppressAutoHyphens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134002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składająca zgłoszenie</w:t>
            </w:r>
            <w:r w:rsidRPr="00134002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134002" w14:paraId="06084E01" w14:textId="77777777" w:rsidTr="002F388F">
        <w:tc>
          <w:tcPr>
            <w:tcW w:w="9044" w:type="dxa"/>
          </w:tcPr>
          <w:p w14:paraId="17A44FA8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</w:p>
          <w:p w14:paraId="672CCBC0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134002">
              <w:rPr>
                <w:rFonts w:asciiTheme="minorHAnsi" w:hAnsiTheme="minorHAnsi" w:cstheme="minorHAnsi"/>
                <w:iCs/>
                <w:sz w:val="20"/>
              </w:rPr>
              <w:t>Jestem:</w:t>
            </w:r>
          </w:p>
          <w:p w14:paraId="3C91670E" w14:textId="77777777" w:rsidR="00652626" w:rsidRPr="00134002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pracownikiem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zleceniobiorcą/usługodawcą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byłym pracownikiem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kandydatem do pracy </w:t>
            </w:r>
            <w:r w:rsidR="00652626" w:rsidRPr="00134002">
              <w:rPr>
                <w:rFonts w:asciiTheme="minorHAnsi" w:hAnsiTheme="minorHAnsi" w:cstheme="minorHAnsi"/>
                <w:sz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wolontariuszem/praktykantem/stażystą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pracuję w organizacji wykonawcy/podwykonawcy/dostawcy</w:t>
            </w:r>
          </w:p>
          <w:p w14:paraId="312B69EA" w14:textId="39101F8D" w:rsidR="00652626" w:rsidRPr="00134002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60E7377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82CF33A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 xml:space="preserve">Adres do kontaktu: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A78DD1A" w14:textId="71B8B03C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>Czy wyraża Pan/Pani zgodę na ujawnienie swojej tożsamości?</w:t>
            </w:r>
          </w:p>
          <w:p w14:paraId="7F39F321" w14:textId="27970546" w:rsidR="00021E72" w:rsidRPr="00134002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134002">
              <w:rPr>
                <w:rFonts w:asciiTheme="minorHAnsi" w:hAnsiTheme="minorHAnsi" w:cstheme="minorHAnsi"/>
                <w:sz w:val="20"/>
              </w:rPr>
              <w:t> TAK</w:t>
            </w:r>
          </w:p>
          <w:p w14:paraId="19C7189F" w14:textId="1B7DBA44" w:rsidR="00652626" w:rsidRPr="00134002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134002">
              <w:rPr>
                <w:rFonts w:asciiTheme="minorHAnsi" w:hAnsiTheme="minorHAnsi" w:cstheme="minorHAnsi"/>
                <w:sz w:val="20"/>
              </w:rPr>
              <w:t> NIE</w:t>
            </w:r>
          </w:p>
        </w:tc>
      </w:tr>
      <w:tr w:rsidR="00652626" w:rsidRPr="00134002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pokrzywdzona (jeżeli dotyczy)</w:t>
            </w:r>
            <w:r w:rsidRPr="00134002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134002" w14:paraId="0AB14244" w14:textId="77777777" w:rsidTr="002F388F">
        <w:tc>
          <w:tcPr>
            <w:tcW w:w="9044" w:type="dxa"/>
          </w:tcPr>
          <w:p w14:paraId="6ABED7B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96C90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>Stanowisko, funkcja lub inne dane, służące identyfikacji osoby pokrzywdzonej</w:t>
            </w:r>
            <w:r w:rsidRPr="001340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3"/>
            </w:r>
            <w:r w:rsidRPr="00134002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13400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52626" w:rsidRPr="00134002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 w:rsidRPr="00134002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134002" w14:paraId="38CF37CF" w14:textId="77777777" w:rsidTr="002F388F">
        <w:tc>
          <w:tcPr>
            <w:tcW w:w="9044" w:type="dxa"/>
          </w:tcPr>
          <w:p w14:paraId="7BC7A010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134002">
              <w:rPr>
                <w:rFonts w:asciiTheme="minorHAnsi" w:hAnsiTheme="minorHAnsi" w:cstheme="minorHAns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8FF60B4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134002">
              <w:rPr>
                <w:rFonts w:asciiTheme="minorHAnsi" w:hAnsiTheme="minorHAnsi" w:cstheme="minorHAns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134002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134002" w:rsidRDefault="00266BA8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Czego dot</w:t>
            </w:r>
            <w:r w:rsidR="00C71D24"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yczą </w:t>
            </w:r>
            <w:r w:rsidR="00652626"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naruszenia prawa</w:t>
            </w:r>
            <w:r w:rsidR="00C71D24"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które </w:t>
            </w:r>
            <w:r w:rsidR="00652626"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134002" w14:paraId="707E2872" w14:textId="77777777" w:rsidTr="002F388F">
        <w:tc>
          <w:tcPr>
            <w:tcW w:w="9044" w:type="dxa"/>
          </w:tcPr>
          <w:p w14:paraId="2ABE1896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korupcji;</w:t>
            </w:r>
          </w:p>
          <w:p w14:paraId="59C205D9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zamówień publicznych;</w:t>
            </w:r>
          </w:p>
          <w:p w14:paraId="036745BE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usług, produktów i rynków finansowych;</w:t>
            </w:r>
          </w:p>
          <w:p w14:paraId="2BEB3509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bezpieczeństwa produktów i ich zgodności z wymogami;</w:t>
            </w:r>
          </w:p>
          <w:p w14:paraId="335A98BB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bezpieczeństwa transportu;</w:t>
            </w:r>
          </w:p>
          <w:p w14:paraId="35A20830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ochrony środowiska;</w:t>
            </w:r>
          </w:p>
          <w:p w14:paraId="2420F381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ochrony radiologicznej i bezpieczeństwa jądrowego;</w:t>
            </w:r>
          </w:p>
          <w:p w14:paraId="1F2A5C14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bezpieczeństwa żywności i pasz;</w:t>
            </w:r>
          </w:p>
          <w:p w14:paraId="371B384B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zdrowia i dobrostanu zwierząt;</w:t>
            </w:r>
          </w:p>
          <w:p w14:paraId="2A4B6499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zdrowia publicznego;</w:t>
            </w:r>
          </w:p>
          <w:p w14:paraId="295F02C5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ochrony konsumentów;</w:t>
            </w:r>
          </w:p>
          <w:p w14:paraId="3CFA1A74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ochrony prywatności i danych osobowych;</w:t>
            </w:r>
          </w:p>
          <w:p w14:paraId="61D5BAA4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bezpieczeństwa sieci i systemów teleinformatycznych;</w:t>
            </w:r>
          </w:p>
          <w:p w14:paraId="5F6611FF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30E8591" w14:textId="22D0F1A0" w:rsidR="00652626" w:rsidRPr="009A1985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 konstytucyjnych wolności i praw człowieka i obywatela - występujące w stosunkach jednostki z organami władzy publicznej i niezwiązane z dziedzinami wskazanymi </w:t>
            </w:r>
            <w:r w:rsidR="009A1985">
              <w:rPr>
                <w:rFonts w:asciiTheme="minorHAnsi" w:hAnsiTheme="minorHAnsi" w:cstheme="minorHAnsi"/>
                <w:sz w:val="20"/>
              </w:rPr>
              <w:t>powyżej;</w:t>
            </w:r>
          </w:p>
          <w:p w14:paraId="7F26CFDB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 </w:t>
            </w:r>
            <w:r w:rsidR="00652626" w:rsidRPr="00134002">
              <w:rPr>
                <w:rFonts w:asciiTheme="minorHAnsi" w:hAnsiTheme="minorHAnsi" w:cstheme="minorHAnsi"/>
                <w:bCs/>
                <w:sz w:val="20"/>
              </w:rPr>
              <w:t>dyskryminacji;</w:t>
            </w:r>
          </w:p>
          <w:p w14:paraId="0F011001" w14:textId="77777777" w:rsidR="00652626" w:rsidRPr="00134002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13400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134002">
              <w:rPr>
                <w:rFonts w:asciiTheme="minorHAnsi" w:hAnsiTheme="minorHAnsi" w:cstheme="minorHAnsi"/>
                <w:sz w:val="20"/>
              </w:rPr>
              <w:t xml:space="preserve">  </w:t>
            </w:r>
            <w:proofErr w:type="spellStart"/>
            <w:r w:rsidR="00652626" w:rsidRPr="00134002">
              <w:rPr>
                <w:rFonts w:asciiTheme="minorHAnsi" w:hAnsiTheme="minorHAnsi" w:cstheme="minorHAnsi"/>
                <w:bCs/>
                <w:sz w:val="20"/>
              </w:rPr>
              <w:t>zachowań</w:t>
            </w:r>
            <w:proofErr w:type="spellEnd"/>
            <w:r w:rsidR="00652626" w:rsidRPr="00134002">
              <w:rPr>
                <w:rFonts w:asciiTheme="minorHAnsi" w:hAnsiTheme="minorHAnsi" w:cstheme="minorHAnsi"/>
                <w:bCs/>
                <w:sz w:val="20"/>
              </w:rPr>
              <w:t xml:space="preserve"> niepożądanych w relacjach pracowniczych.</w:t>
            </w:r>
          </w:p>
          <w:p w14:paraId="5AA113B7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134002" w14:paraId="56F10287" w14:textId="77777777" w:rsidTr="002F388F">
        <w:tc>
          <w:tcPr>
            <w:tcW w:w="9044" w:type="dxa"/>
          </w:tcPr>
          <w:p w14:paraId="7844B0E4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E43078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857546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134002" w14:paraId="299F7169" w14:textId="77777777" w:rsidTr="002F388F">
        <w:tc>
          <w:tcPr>
            <w:tcW w:w="9044" w:type="dxa"/>
          </w:tcPr>
          <w:p w14:paraId="611D7959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E911DAA" w14:textId="77777777" w:rsidR="00D915EB" w:rsidRPr="00134002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185EB45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652626" w:rsidRPr="00134002" w14:paraId="56DF171D" w14:textId="77777777" w:rsidTr="002F388F">
        <w:tc>
          <w:tcPr>
            <w:tcW w:w="9044" w:type="dxa"/>
          </w:tcPr>
          <w:p w14:paraId="75C8BBEB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1294CE" w14:textId="77777777" w:rsidR="00D915EB" w:rsidRPr="00134002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DE2FDE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134002" w14:paraId="153D3716" w14:textId="77777777" w:rsidTr="002F388F">
        <w:tc>
          <w:tcPr>
            <w:tcW w:w="9044" w:type="dxa"/>
          </w:tcPr>
          <w:p w14:paraId="044B93A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33FD1F0" w14:textId="77777777" w:rsidR="00D915EB" w:rsidRPr="00134002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5AE92AA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134002" w14:paraId="07B0ACCD" w14:textId="77777777" w:rsidTr="002F388F">
        <w:tc>
          <w:tcPr>
            <w:tcW w:w="9044" w:type="dxa"/>
          </w:tcPr>
          <w:p w14:paraId="63618F5D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C404EDC" w14:textId="77777777" w:rsidR="00D915EB" w:rsidRPr="00134002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93A1BD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134002" w:rsidRDefault="00652626" w:rsidP="00E7539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134002" w14:paraId="2CDC9C8B" w14:textId="77777777" w:rsidTr="002F388F">
        <w:tc>
          <w:tcPr>
            <w:tcW w:w="9044" w:type="dxa"/>
          </w:tcPr>
          <w:p w14:paraId="46AA5406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900BBF1" w14:textId="77777777" w:rsidR="00D915EB" w:rsidRPr="00134002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EF66063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2626" w:rsidRPr="00134002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134002" w:rsidRDefault="00652626" w:rsidP="002F388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34002">
              <w:rPr>
                <w:rFonts w:asciiTheme="minorHAnsi" w:hAnsiTheme="minorHAnsi" w:cstheme="minorHAnsi"/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134002" w14:paraId="388EE167" w14:textId="77777777" w:rsidTr="002F388F">
        <w:tc>
          <w:tcPr>
            <w:tcW w:w="9044" w:type="dxa"/>
          </w:tcPr>
          <w:p w14:paraId="664C3D18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5D09CC2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F1A8C8C" w14:textId="77777777" w:rsidR="00652626" w:rsidRPr="00134002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5C24BD" w14:textId="77777777" w:rsidR="00FF0F63" w:rsidRPr="00134002" w:rsidRDefault="00FF0F63" w:rsidP="00FF0F63">
      <w:pPr>
        <w:pStyle w:val="TEKSTZacznikido"/>
        <w:ind w:left="0"/>
        <w:rPr>
          <w:rFonts w:asciiTheme="minorHAnsi" w:hAnsiTheme="minorHAnsi" w:cstheme="minorHAnsi"/>
        </w:rPr>
      </w:pPr>
    </w:p>
    <w:p w14:paraId="1D066A28" w14:textId="77777777" w:rsidR="009227E6" w:rsidRPr="00134002" w:rsidRDefault="009227E6" w:rsidP="00FF0F63">
      <w:pPr>
        <w:pStyle w:val="TEKSTZacznikido"/>
        <w:ind w:left="0"/>
        <w:rPr>
          <w:rFonts w:asciiTheme="minorHAnsi" w:hAnsiTheme="minorHAnsi" w:cstheme="minorHAnsi"/>
        </w:rPr>
      </w:pPr>
    </w:p>
    <w:p w14:paraId="7C4F1BCD" w14:textId="77777777" w:rsidR="009227E6" w:rsidRPr="00134002" w:rsidRDefault="009227E6" w:rsidP="00FF0F63">
      <w:pPr>
        <w:pStyle w:val="TEKSTZacznikido"/>
        <w:ind w:left="0"/>
        <w:rPr>
          <w:rFonts w:asciiTheme="minorHAnsi" w:hAnsiTheme="minorHAnsi" w:cstheme="minorHAnsi"/>
        </w:rPr>
      </w:pPr>
    </w:p>
    <w:p w14:paraId="592FAE5B" w14:textId="1EDA06CF" w:rsidR="00FD7444" w:rsidRPr="00134002" w:rsidRDefault="00FD7444" w:rsidP="00FF0F63">
      <w:pPr>
        <w:pStyle w:val="TEKSTZacznikido"/>
        <w:ind w:left="0"/>
        <w:rPr>
          <w:rFonts w:asciiTheme="minorHAnsi" w:hAnsiTheme="minorHAnsi" w:cstheme="minorHAnsi"/>
        </w:rPr>
        <w:sectPr w:rsidR="00FD7444" w:rsidRPr="00134002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3E0E1B78" w14:textId="77777777" w:rsidR="00752A4C" w:rsidRDefault="00752A4C" w:rsidP="004C195E">
      <w:pPr>
        <w:rPr>
          <w:rFonts w:eastAsia="Calibri" w:cs="Times New Roman"/>
          <w:bCs/>
        </w:rPr>
        <w:sectPr w:rsidR="00752A4C" w:rsidSect="00652626">
          <w:footnotePr>
            <w:numRestart w:val="eachSect"/>
          </w:footnotePr>
          <w:pgSz w:w="16838" w:h="11906" w:orient="landscape"/>
          <w:pgMar w:top="1418" w:right="1560" w:bottom="1416" w:left="1560" w:header="709" w:footer="709" w:gutter="0"/>
          <w:cols w:space="708"/>
          <w:titlePg/>
          <w:docGrid w:linePitch="326"/>
        </w:sectPr>
      </w:pPr>
    </w:p>
    <w:p w14:paraId="0BF860B9" w14:textId="77777777" w:rsidR="00D90148" w:rsidRPr="00D90148" w:rsidRDefault="00D90148" w:rsidP="00D90148">
      <w:pPr>
        <w:pStyle w:val="TEKSTZacznikido"/>
        <w:jc w:val="right"/>
        <w:rPr>
          <w:rFonts w:asciiTheme="minorHAnsi" w:hAnsiTheme="minorHAnsi" w:cstheme="minorHAnsi"/>
          <w:bCs/>
        </w:rPr>
      </w:pPr>
      <w:bookmarkStart w:id="0" w:name="_Toc91584816"/>
      <w:r w:rsidRPr="00D90148">
        <w:rPr>
          <w:rFonts w:asciiTheme="minorHAnsi" w:hAnsiTheme="minorHAnsi" w:cstheme="minorHAnsi"/>
          <w:bCs/>
        </w:rPr>
        <w:lastRenderedPageBreak/>
        <w:t xml:space="preserve">Załącznik nr 1 </w:t>
      </w:r>
    </w:p>
    <w:p w14:paraId="56942265" w14:textId="465BE63F" w:rsidR="00D90148" w:rsidRPr="00D90148" w:rsidRDefault="00D90148" w:rsidP="00D90148">
      <w:pPr>
        <w:pStyle w:val="TEKSTZacznikido"/>
        <w:jc w:val="right"/>
        <w:rPr>
          <w:rFonts w:asciiTheme="minorHAnsi" w:hAnsiTheme="minorHAnsi" w:cstheme="minorHAnsi"/>
          <w:bCs/>
        </w:rPr>
      </w:pPr>
      <w:r w:rsidRPr="00D90148">
        <w:rPr>
          <w:rFonts w:asciiTheme="minorHAnsi" w:hAnsiTheme="minorHAnsi" w:cstheme="minorHAnsi"/>
          <w:bCs/>
        </w:rPr>
        <w:t>do procedury zgłoszeń wewnętrznych</w:t>
      </w:r>
    </w:p>
    <w:p w14:paraId="1961F4D8" w14:textId="380C9A9C" w:rsidR="00E75399" w:rsidRPr="00D90148" w:rsidRDefault="00E75399" w:rsidP="00E7539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E75399">
        <w:rPr>
          <w:rFonts w:asciiTheme="minorHAnsi" w:hAnsiTheme="minorHAnsi" w:cstheme="minorHAnsi"/>
          <w:b/>
          <w:bCs/>
          <w:sz w:val="32"/>
          <w:szCs w:val="32"/>
        </w:rPr>
        <w:t>Informacja o przetwarzaniu danych osobowych ( Art. 13 RODO)</w:t>
      </w:r>
      <w:bookmarkEnd w:id="0"/>
    </w:p>
    <w:p w14:paraId="5DFACB86" w14:textId="77777777" w:rsidR="00E75399" w:rsidRPr="00E75399" w:rsidRDefault="00E75399" w:rsidP="00E75399">
      <w:pPr>
        <w:spacing w:before="120" w:line="320" w:lineRule="exact"/>
        <w:rPr>
          <w:rFonts w:asciiTheme="minorHAnsi" w:hAnsiTheme="minorHAnsi" w:cstheme="minorHAnsi"/>
          <w:b/>
        </w:rPr>
      </w:pPr>
      <w:r w:rsidRPr="00E75399">
        <w:rPr>
          <w:rFonts w:asciiTheme="minorHAnsi" w:hAnsiTheme="minorHAnsi" w:cstheme="minorHAnsi"/>
          <w:b/>
        </w:rPr>
        <w:t>1) Administrator Danych Osobowych</w:t>
      </w:r>
    </w:p>
    <w:p w14:paraId="795EB156" w14:textId="0B2624B4" w:rsidR="00E75399" w:rsidRPr="00E75399" w:rsidRDefault="00E75399" w:rsidP="00E75399">
      <w:pPr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75399">
        <w:rPr>
          <w:rFonts w:asciiTheme="minorHAnsi" w:hAnsiTheme="minorHAnsi" w:cstheme="minorHAnsi"/>
          <w:sz w:val="21"/>
          <w:szCs w:val="21"/>
        </w:rPr>
        <w:t xml:space="preserve">Administratorem danych osobowych będzie </w:t>
      </w:r>
      <w:r w:rsidR="00D90148" w:rsidRPr="00D90148">
        <w:rPr>
          <w:rFonts w:asciiTheme="minorHAnsi" w:hAnsiTheme="minorHAnsi" w:cstheme="minorHAnsi"/>
          <w:sz w:val="21"/>
          <w:szCs w:val="21"/>
        </w:rPr>
        <w:t>„Miejski Zakład Energetyki Cieplnej w Świdnicy” Sp. z o.o.</w:t>
      </w:r>
      <w:r w:rsidRPr="00E75399">
        <w:rPr>
          <w:rFonts w:asciiTheme="minorHAnsi" w:hAnsiTheme="minorHAnsi" w:cstheme="minorHAnsi"/>
          <w:sz w:val="21"/>
          <w:szCs w:val="21"/>
        </w:rPr>
        <w:t xml:space="preserve">, ul. </w:t>
      </w:r>
      <w:r w:rsidR="00D90148">
        <w:rPr>
          <w:rFonts w:asciiTheme="minorHAnsi" w:hAnsiTheme="minorHAnsi" w:cstheme="minorHAnsi"/>
          <w:sz w:val="21"/>
          <w:szCs w:val="21"/>
        </w:rPr>
        <w:t>Pogodna 1, 58-100 Świdnica</w:t>
      </w:r>
      <w:r w:rsidRPr="00E75399">
        <w:rPr>
          <w:rFonts w:asciiTheme="minorHAnsi" w:hAnsiTheme="minorHAnsi" w:cstheme="minorHAnsi"/>
          <w:sz w:val="21"/>
          <w:szCs w:val="21"/>
        </w:rPr>
        <w:t xml:space="preserve">. Z administratorem można się kontaktować listownie – kierując korespondencję na adres siedziby, pisząc na adres poczty elektronicznej </w:t>
      </w:r>
      <w:r w:rsidR="00D90148">
        <w:rPr>
          <w:rFonts w:asciiTheme="minorHAnsi" w:hAnsiTheme="minorHAnsi" w:cstheme="minorHAnsi"/>
          <w:sz w:val="21"/>
          <w:szCs w:val="21"/>
        </w:rPr>
        <w:t>……………………………..</w:t>
      </w:r>
    </w:p>
    <w:p w14:paraId="156C616A" w14:textId="3DA4267F" w:rsidR="00E75399" w:rsidRPr="00E75399" w:rsidRDefault="00E75399" w:rsidP="00E75399">
      <w:pPr>
        <w:spacing w:before="120" w:line="320" w:lineRule="exact"/>
        <w:rPr>
          <w:rFonts w:asciiTheme="minorHAnsi" w:hAnsiTheme="minorHAnsi" w:cstheme="minorHAnsi"/>
          <w:b/>
          <w:szCs w:val="24"/>
        </w:rPr>
      </w:pPr>
      <w:r w:rsidRPr="00E75399">
        <w:rPr>
          <w:rFonts w:asciiTheme="minorHAnsi" w:hAnsiTheme="minorHAnsi" w:cstheme="minorHAnsi"/>
          <w:b/>
        </w:rPr>
        <w:t>2) Cel przetwarzania i podstawa prawna</w:t>
      </w:r>
    </w:p>
    <w:p w14:paraId="4248D090" w14:textId="77777777" w:rsidR="00E85569" w:rsidRPr="00C35CF8" w:rsidRDefault="00E85569" w:rsidP="00E85569">
      <w:pPr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>Państwa dane osobowe mogą być przetwarzane w celach i na podstawach prawnych niżej wskazanych:</w:t>
      </w:r>
    </w:p>
    <w:p w14:paraId="7E760318" w14:textId="6AB81CD7" w:rsidR="00E85569" w:rsidRPr="00C35CF8" w:rsidRDefault="00E85569" w:rsidP="00E8556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 xml:space="preserve">w celu przyjęcia zgłoszenia i podjęcia ewentualnego działania następczego zgodnie z przyjętą </w:t>
      </w:r>
      <w:r>
        <w:rPr>
          <w:rFonts w:asciiTheme="minorHAnsi" w:hAnsiTheme="minorHAnsi" w:cstheme="minorHAnsi"/>
          <w:sz w:val="21"/>
          <w:szCs w:val="21"/>
        </w:rPr>
        <w:t xml:space="preserve">w MZEC Świdnica Sp. z o.o. </w:t>
      </w:r>
      <w:r w:rsidRPr="00C35CF8">
        <w:rPr>
          <w:rFonts w:asciiTheme="minorHAnsi" w:hAnsiTheme="minorHAnsi" w:cstheme="minorHAnsi"/>
          <w:sz w:val="21"/>
          <w:szCs w:val="21"/>
        </w:rPr>
        <w:t xml:space="preserve">procedurą zgłoszeń wewnętrznych i w oparciu o wymagania ustawy z dnia 14 czerwca 2024 r. o ochronie sygnalistów, co stanowi obowiązek prawny </w:t>
      </w:r>
      <w:r>
        <w:rPr>
          <w:rFonts w:asciiTheme="minorHAnsi" w:hAnsiTheme="minorHAnsi" w:cstheme="minorHAnsi"/>
          <w:sz w:val="21"/>
          <w:szCs w:val="21"/>
        </w:rPr>
        <w:t>MZEC Świdnica Sp. z o.o.</w:t>
      </w:r>
      <w:r w:rsidRPr="00C35CF8">
        <w:rPr>
          <w:rFonts w:asciiTheme="minorHAnsi" w:hAnsiTheme="minorHAnsi" w:cstheme="minorHAnsi"/>
          <w:sz w:val="21"/>
          <w:szCs w:val="21"/>
        </w:rPr>
        <w:t xml:space="preserve"> (art. 6 ust. 1 lit c) RODO),</w:t>
      </w:r>
    </w:p>
    <w:p w14:paraId="1061A74F" w14:textId="513D3F30" w:rsidR="00E85569" w:rsidRPr="00C35CF8" w:rsidRDefault="00E85569" w:rsidP="00E8556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asciiTheme="minorHAnsi" w:hAnsiTheme="minorHAnsi" w:cstheme="minorHAnsi"/>
          <w:sz w:val="21"/>
          <w:szCs w:val="21"/>
        </w:rPr>
        <w:t>MZEC Świdnica Sp. z o.o.</w:t>
      </w:r>
      <w:r w:rsidRPr="00C35CF8">
        <w:rPr>
          <w:rFonts w:asciiTheme="minorHAnsi" w:hAnsiTheme="minorHAnsi" w:cstheme="minorHAnsi"/>
          <w:sz w:val="21"/>
          <w:szCs w:val="21"/>
        </w:rPr>
        <w:t xml:space="preserve"> (art. 6 ust. 1 lit f) RODO),</w:t>
      </w:r>
    </w:p>
    <w:p w14:paraId="0D5C3148" w14:textId="75724D35" w:rsidR="00E85569" w:rsidRPr="00C35CF8" w:rsidRDefault="00E85569" w:rsidP="00E8556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asciiTheme="minorHAnsi" w:hAnsiTheme="minorHAnsi" w:cstheme="minorHAnsi"/>
          <w:sz w:val="21"/>
          <w:szCs w:val="21"/>
        </w:rPr>
        <w:t>MZEC Świdnica Sp. z o.o.</w:t>
      </w:r>
      <w:r w:rsidRPr="00C35CF8">
        <w:rPr>
          <w:rFonts w:asciiTheme="minorHAnsi" w:hAnsiTheme="minorHAnsi" w:cstheme="minorHAnsi"/>
          <w:sz w:val="21"/>
          <w:szCs w:val="21"/>
        </w:rPr>
        <w:t xml:space="preserve">  (art. 6 ust. 1 lit. c) RODO),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4DB57BF" w14:textId="17823A00" w:rsidR="00E85569" w:rsidRPr="00C35CF8" w:rsidRDefault="00E85569" w:rsidP="00E8556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 xml:space="preserve">wypełnienia ciążącego na </w:t>
      </w:r>
      <w:r>
        <w:rPr>
          <w:rFonts w:asciiTheme="minorHAnsi" w:hAnsiTheme="minorHAnsi" w:cstheme="minorHAnsi"/>
          <w:sz w:val="21"/>
          <w:szCs w:val="21"/>
        </w:rPr>
        <w:t>MZEC Świdnica Sp. z o.o.</w:t>
      </w:r>
      <w:r w:rsidRPr="00C35CF8">
        <w:rPr>
          <w:rFonts w:asciiTheme="minorHAnsi" w:hAnsiTheme="minorHAnsi" w:cstheme="minorHAnsi"/>
          <w:sz w:val="21"/>
          <w:szCs w:val="21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0DC203E5" w14:textId="30AA9324" w:rsidR="00E85569" w:rsidRPr="00C35CF8" w:rsidRDefault="00E85569" w:rsidP="00E8556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 xml:space="preserve">dochodzenia roszczeń i obrony przed roszczeniami w związku z przyjętymi zgłoszeniami naruszeń prawa, co stanowi prawnie uzasadniony interes </w:t>
      </w:r>
      <w:r>
        <w:rPr>
          <w:rFonts w:asciiTheme="minorHAnsi" w:hAnsiTheme="minorHAnsi" w:cstheme="minorHAnsi"/>
          <w:sz w:val="21"/>
          <w:szCs w:val="21"/>
        </w:rPr>
        <w:t>MZEC Świdnica Sp. z o.o.</w:t>
      </w:r>
      <w:r w:rsidRPr="00C35CF8">
        <w:rPr>
          <w:rFonts w:asciiTheme="minorHAnsi" w:hAnsiTheme="minorHAnsi" w:cstheme="minorHAnsi"/>
          <w:sz w:val="21"/>
          <w:szCs w:val="21"/>
        </w:rPr>
        <w:t xml:space="preserve">  (art. 6 ust. 1 lit f) RODO).</w:t>
      </w:r>
    </w:p>
    <w:p w14:paraId="6681E990" w14:textId="1E767A04" w:rsidR="00E75399" w:rsidRPr="00E75399" w:rsidRDefault="00D90148" w:rsidP="00E75399">
      <w:pPr>
        <w:spacing w:before="120" w:line="320" w:lineRule="exac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</w:rPr>
        <w:t>3</w:t>
      </w:r>
      <w:r w:rsidR="00E75399" w:rsidRPr="00E75399">
        <w:rPr>
          <w:rFonts w:asciiTheme="minorHAnsi" w:hAnsiTheme="minorHAnsi" w:cstheme="minorHAnsi"/>
          <w:b/>
        </w:rPr>
        <w:t>) Odbiorcy danych osobowych</w:t>
      </w:r>
    </w:p>
    <w:p w14:paraId="20EA29A2" w14:textId="488CC6E6" w:rsidR="00E75399" w:rsidRPr="00E75399" w:rsidRDefault="00E75399" w:rsidP="00E75399">
      <w:pPr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75399">
        <w:rPr>
          <w:rFonts w:asciiTheme="minorHAnsi" w:hAnsiTheme="minorHAnsi" w:cstheme="minorHAnsi"/>
          <w:sz w:val="21"/>
          <w:szCs w:val="21"/>
        </w:rPr>
        <w:t>Dane osobowe mogą być udostępnione podmiotom uprawnionym na podstawie przepisów prawa. W</w:t>
      </w:r>
      <w:r w:rsidR="002318C8">
        <w:rPr>
          <w:rFonts w:asciiTheme="minorHAnsi" w:hAnsiTheme="minorHAnsi" w:cstheme="minorHAnsi"/>
          <w:sz w:val="21"/>
          <w:szCs w:val="21"/>
        </w:rPr>
        <w:t> </w:t>
      </w:r>
      <w:r w:rsidRPr="00E75399">
        <w:rPr>
          <w:rFonts w:asciiTheme="minorHAnsi" w:hAnsiTheme="minorHAnsi" w:cstheme="minorHAnsi"/>
          <w:sz w:val="21"/>
          <w:szCs w:val="21"/>
        </w:rPr>
        <w:t xml:space="preserve">przypadku doręczeń za pomocą platformy </w:t>
      </w:r>
      <w:proofErr w:type="spellStart"/>
      <w:r w:rsidRPr="00E75399">
        <w:rPr>
          <w:rFonts w:asciiTheme="minorHAnsi" w:hAnsiTheme="minorHAnsi" w:cstheme="minorHAnsi"/>
          <w:sz w:val="21"/>
          <w:szCs w:val="21"/>
        </w:rPr>
        <w:t>ePUAP</w:t>
      </w:r>
      <w:proofErr w:type="spellEnd"/>
      <w:r w:rsidRPr="00E75399">
        <w:rPr>
          <w:rFonts w:asciiTheme="minorHAnsi" w:hAnsiTheme="minorHAnsi" w:cstheme="minorHAnsi"/>
          <w:sz w:val="21"/>
          <w:szCs w:val="21"/>
        </w:rPr>
        <w:t xml:space="preserve"> odbiorcą danych będzie również Minister Cyfryzacji.</w:t>
      </w:r>
    </w:p>
    <w:p w14:paraId="524BEA0B" w14:textId="53590BA1" w:rsidR="00E75399" w:rsidRPr="00E75399" w:rsidRDefault="00D90148" w:rsidP="00E75399">
      <w:pPr>
        <w:spacing w:before="120" w:line="32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E75399" w:rsidRPr="00E75399">
        <w:rPr>
          <w:rFonts w:asciiTheme="minorHAnsi" w:hAnsiTheme="minorHAnsi" w:cstheme="minorHAnsi"/>
          <w:b/>
        </w:rPr>
        <w:t>) Okres przechowywania danych</w:t>
      </w:r>
    </w:p>
    <w:p w14:paraId="2D479833" w14:textId="357B408E" w:rsidR="00E85569" w:rsidRDefault="00E85569" w:rsidP="00E85569">
      <w:pPr>
        <w:spacing w:before="120" w:line="32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C35CF8">
        <w:rPr>
          <w:rFonts w:asciiTheme="minorHAnsi" w:hAnsiTheme="minorHAnsi" w:cstheme="minorHAnsi"/>
          <w:sz w:val="21"/>
          <w:szCs w:val="21"/>
        </w:rPr>
        <w:t xml:space="preserve">Dane osobowe będą przetwarzane przez </w:t>
      </w:r>
      <w:r>
        <w:rPr>
          <w:rFonts w:asciiTheme="minorHAnsi" w:hAnsiTheme="minorHAnsi" w:cstheme="minorHAnsi"/>
          <w:sz w:val="21"/>
          <w:szCs w:val="21"/>
        </w:rPr>
        <w:t>MZEC Świdnica Sp. z o.o.</w:t>
      </w:r>
      <w:r w:rsidRPr="00C35CF8">
        <w:rPr>
          <w:rFonts w:asciiTheme="minorHAnsi" w:hAnsiTheme="minorHAnsi" w:cstheme="minorHAnsi"/>
          <w:sz w:val="21"/>
          <w:szCs w:val="21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  <w:r w:rsidRPr="00C35CF8" w:rsidDel="00C35CF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1FF053D" w14:textId="29E0B9E0" w:rsidR="00E75399" w:rsidRPr="00E75399" w:rsidRDefault="00D90148" w:rsidP="00E75399">
      <w:pPr>
        <w:spacing w:before="120" w:line="32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E75399" w:rsidRPr="00E75399">
        <w:rPr>
          <w:rFonts w:asciiTheme="minorHAnsi" w:hAnsiTheme="minorHAnsi" w:cstheme="minorHAnsi"/>
          <w:b/>
        </w:rPr>
        <w:t>) Prawa osób, których dane dotyczą</w:t>
      </w:r>
    </w:p>
    <w:p w14:paraId="7F78BC0A" w14:textId="77777777" w:rsidR="00E75399" w:rsidRPr="00E75399" w:rsidRDefault="00E75399" w:rsidP="00E75399">
      <w:pPr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75399">
        <w:rPr>
          <w:rFonts w:asciiTheme="minorHAnsi" w:hAnsiTheme="minorHAnsi" w:cstheme="minorHAnsi"/>
          <w:sz w:val="21"/>
          <w:szCs w:val="21"/>
        </w:rPr>
        <w:t xml:space="preserve">Osoba której dane zebrano ma prawo dostępu do treści swoich danych, otrzymania ich kopii oraz ich poprawiania </w:t>
      </w:r>
      <w:r w:rsidRPr="00E75399">
        <w:rPr>
          <w:rFonts w:asciiTheme="minorHAnsi" w:hAnsiTheme="minorHAnsi" w:cstheme="minorHAnsi"/>
          <w:sz w:val="21"/>
          <w:szCs w:val="21"/>
        </w:rPr>
        <w:lastRenderedPageBreak/>
        <w:t>jeśli są błędne lub nieaktualne kontaktując się z nami:</w:t>
      </w:r>
    </w:p>
    <w:p w14:paraId="55D2C564" w14:textId="7AA6C919" w:rsidR="00E75399" w:rsidRPr="00E75399" w:rsidRDefault="00E75399" w:rsidP="00E753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75399">
        <w:rPr>
          <w:rFonts w:asciiTheme="minorHAnsi" w:hAnsiTheme="minorHAnsi" w:cstheme="minorHAnsi"/>
          <w:sz w:val="21"/>
          <w:szCs w:val="21"/>
        </w:rPr>
        <w:t xml:space="preserve">osobiście – w siedzibie </w:t>
      </w:r>
      <w:r w:rsidR="00D90148">
        <w:rPr>
          <w:rFonts w:asciiTheme="minorHAnsi" w:hAnsiTheme="minorHAnsi" w:cstheme="minorHAnsi"/>
          <w:sz w:val="21"/>
          <w:szCs w:val="21"/>
        </w:rPr>
        <w:t xml:space="preserve">MZEC Świdnica Sp. z o.o. </w:t>
      </w:r>
      <w:r w:rsidRPr="00E75399">
        <w:rPr>
          <w:rFonts w:asciiTheme="minorHAnsi" w:hAnsiTheme="minorHAnsi" w:cstheme="minorHAnsi"/>
          <w:sz w:val="21"/>
          <w:szCs w:val="21"/>
        </w:rPr>
        <w:t>przy ul. Marii Curie-Skłodowskiej 73/77 we Wrocławiu,</w:t>
      </w:r>
    </w:p>
    <w:p w14:paraId="0FD8E32D" w14:textId="1D839E2B" w:rsidR="00E75399" w:rsidRPr="00E75399" w:rsidRDefault="00E75399" w:rsidP="00D901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75399">
        <w:rPr>
          <w:rFonts w:asciiTheme="minorHAnsi" w:hAnsiTheme="minorHAnsi" w:cstheme="minorHAnsi"/>
          <w:sz w:val="21"/>
          <w:szCs w:val="21"/>
        </w:rPr>
        <w:t xml:space="preserve">przesyłając wniosek opatrzony kwalifikowanym podpisem elektronicznym na adres poczty elektronicznej </w:t>
      </w:r>
      <w:r w:rsidR="00D90148">
        <w:rPr>
          <w:rFonts w:asciiTheme="minorHAnsi" w:hAnsiTheme="minorHAnsi" w:cstheme="minorHAnsi"/>
          <w:sz w:val="21"/>
          <w:szCs w:val="21"/>
        </w:rPr>
        <w:t>…………………………………….</w:t>
      </w:r>
    </w:p>
    <w:p w14:paraId="0E8FDF3C" w14:textId="0C6A2CBE" w:rsidR="00E75399" w:rsidRPr="00E75399" w:rsidRDefault="00E75399" w:rsidP="00E75399">
      <w:pPr>
        <w:jc w:val="both"/>
        <w:rPr>
          <w:rFonts w:asciiTheme="minorHAnsi" w:hAnsiTheme="minorHAnsi" w:cstheme="minorHAnsi"/>
          <w:szCs w:val="24"/>
        </w:rPr>
      </w:pPr>
      <w:r w:rsidRPr="00E75399">
        <w:rPr>
          <w:rFonts w:asciiTheme="minorHAnsi" w:hAnsiTheme="minorHAnsi" w:cstheme="minorHAnsi"/>
          <w:sz w:val="21"/>
          <w:szCs w:val="21"/>
        </w:rPr>
        <w:t>Ponadto zgodnie z RODO przysługuje każdemu prawo do żądania od administratora ograniczenia lub wniesienia sprzeciwu wobec przetwarzania jego danych, a także prawo do żądania ich usunięcia</w:t>
      </w:r>
      <w:r w:rsidRPr="00E75399">
        <w:rPr>
          <w:rFonts w:asciiTheme="minorHAnsi" w:hAnsiTheme="minorHAnsi" w:cstheme="minorHAnsi"/>
        </w:rPr>
        <w:t xml:space="preserve"> </w:t>
      </w:r>
      <w:r w:rsidRPr="00E75399">
        <w:rPr>
          <w:rFonts w:asciiTheme="minorHAnsi" w:hAnsiTheme="minorHAnsi" w:cstheme="minorHAnsi"/>
          <w:sz w:val="21"/>
          <w:szCs w:val="21"/>
        </w:rPr>
        <w:t>w sytuacji gdy przetwarzanie nie następuje w celu wywiązania się z obowiązku wynikającego z przepisu prawa lub w</w:t>
      </w:r>
      <w:r w:rsidR="002318C8">
        <w:rPr>
          <w:rFonts w:asciiTheme="minorHAnsi" w:hAnsiTheme="minorHAnsi" w:cstheme="minorHAnsi"/>
          <w:sz w:val="21"/>
          <w:szCs w:val="21"/>
        </w:rPr>
        <w:t> </w:t>
      </w:r>
      <w:r w:rsidRPr="00E75399">
        <w:rPr>
          <w:rFonts w:asciiTheme="minorHAnsi" w:hAnsiTheme="minorHAnsi" w:cstheme="minorHAnsi"/>
          <w:sz w:val="21"/>
          <w:szCs w:val="21"/>
        </w:rPr>
        <w:t>ramach sprawowania władzy publicznej.</w:t>
      </w:r>
    </w:p>
    <w:p w14:paraId="4073C8E1" w14:textId="01F8F5D6" w:rsidR="00E75399" w:rsidRPr="00E75399" w:rsidRDefault="00D90148" w:rsidP="00E75399">
      <w:pPr>
        <w:spacing w:before="120" w:line="32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E75399" w:rsidRPr="00E75399">
        <w:rPr>
          <w:rFonts w:asciiTheme="minorHAnsi" w:hAnsiTheme="minorHAnsi" w:cstheme="minorHAnsi"/>
          <w:b/>
        </w:rPr>
        <w:t>) Prawo wniesienia skargi do organu nadzorczego</w:t>
      </w:r>
    </w:p>
    <w:p w14:paraId="34EE2F8A" w14:textId="77777777" w:rsidR="00E75399" w:rsidRPr="00E75399" w:rsidRDefault="00E75399" w:rsidP="00E75399">
      <w:pPr>
        <w:spacing w:after="120" w:line="320" w:lineRule="exact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75399">
        <w:rPr>
          <w:rFonts w:asciiTheme="minorHAnsi" w:hAnsiTheme="minorHAnsi" w:cstheme="minorHAnsi"/>
          <w:sz w:val="21"/>
          <w:szCs w:val="21"/>
        </w:rPr>
        <w:t>Jeśli uzna Pan/Pani, że dane osobowe przetwarzamy niewłaściwie, ma Pan/ Pani prawo wniesienia skargi do organu nadzorczego – Prezesa Urzędu Ochrony Danych Osobowych, który ma siedzibę przy ul. Stawki 2, 00-193 Warszawa.</w:t>
      </w:r>
    </w:p>
    <w:p w14:paraId="30A285C5" w14:textId="4426C190" w:rsidR="00E75399" w:rsidRPr="00E75399" w:rsidRDefault="00D90148" w:rsidP="00E75399">
      <w:pPr>
        <w:spacing w:before="120" w:line="320" w:lineRule="exac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</w:rPr>
        <w:t>7</w:t>
      </w:r>
      <w:r w:rsidR="00E75399" w:rsidRPr="00E75399">
        <w:rPr>
          <w:rFonts w:asciiTheme="minorHAnsi" w:hAnsiTheme="minorHAnsi" w:cstheme="minorHAnsi"/>
          <w:b/>
        </w:rPr>
        <w:t>) Informacja o dobrowolności lub obowiązku podania danych</w:t>
      </w:r>
    </w:p>
    <w:p w14:paraId="65F298BA" w14:textId="77777777" w:rsidR="00E75399" w:rsidRPr="00E75399" w:rsidRDefault="00E75399" w:rsidP="00E75399">
      <w:pPr>
        <w:spacing w:after="120" w:line="320" w:lineRule="exact"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E75399">
        <w:rPr>
          <w:rFonts w:asciiTheme="minorHAnsi" w:hAnsiTheme="minorHAnsi" w:cstheme="minorHAnsi"/>
          <w:sz w:val="21"/>
          <w:szCs w:val="21"/>
        </w:rPr>
        <w:t>Podanie danych osobowych jest dobrowolne, ale odmowa ich podania uniemożliwi rozpatrzenie złożonej skargi.</w:t>
      </w:r>
    </w:p>
    <w:p w14:paraId="75612602" w14:textId="319942B1" w:rsidR="00752A4C" w:rsidRPr="00D90148" w:rsidRDefault="00D90148" w:rsidP="00D90148">
      <w:pPr>
        <w:spacing w:after="120" w:line="320" w:lineRule="exac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8</w:t>
      </w:r>
      <w:r w:rsidR="00E75399" w:rsidRPr="00E75399">
        <w:rPr>
          <w:rFonts w:asciiTheme="minorHAnsi" w:hAnsiTheme="minorHAnsi" w:cstheme="minorHAnsi"/>
          <w:sz w:val="21"/>
          <w:szCs w:val="21"/>
        </w:rPr>
        <w:t>) Nie będziemy profilować danych osobowych oraz nie będziemy podejmować zautomatyzowanych decyzji w oparciu o przetwarzane dane osobowe.</w:t>
      </w:r>
    </w:p>
    <w:sectPr w:rsidR="00752A4C" w:rsidRPr="00D90148" w:rsidSect="00D90148">
      <w:footnotePr>
        <w:numRestart w:val="eachSect"/>
      </w:footnotePr>
      <w:pgSz w:w="11906" w:h="16838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45805" w14:textId="77777777" w:rsidR="003F3F20" w:rsidRDefault="003F3F20">
      <w:r>
        <w:separator/>
      </w:r>
    </w:p>
  </w:endnote>
  <w:endnote w:type="continuationSeparator" w:id="0">
    <w:p w14:paraId="020842FC" w14:textId="77777777" w:rsidR="003F3F20" w:rsidRDefault="003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C497" w14:textId="77777777" w:rsidR="003F3F20" w:rsidRDefault="003F3F20">
      <w:r>
        <w:separator/>
      </w:r>
    </w:p>
  </w:footnote>
  <w:footnote w:type="continuationSeparator" w:id="0">
    <w:p w14:paraId="0CC64FF2" w14:textId="77777777" w:rsidR="003F3F20" w:rsidRDefault="003F3F20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F97CDC" w:rsidRDefault="00CC3E3D" w:rsidP="00B371CC">
    <w:pPr>
      <w:pStyle w:val="Nagwek"/>
      <w:jc w:val="center"/>
      <w:rPr>
        <w:rFonts w:asciiTheme="minorHAnsi" w:hAnsiTheme="minorHAnsi" w:cstheme="minorHAnsi"/>
      </w:rPr>
    </w:pPr>
    <w:r w:rsidRPr="00F97CDC">
      <w:rPr>
        <w:rFonts w:asciiTheme="minorHAnsi" w:hAnsiTheme="minorHAnsi" w:cstheme="minorHAnsi"/>
      </w:rPr>
      <w:t xml:space="preserve">– </w:t>
    </w:r>
    <w:r w:rsidRPr="00F97CDC">
      <w:rPr>
        <w:rFonts w:asciiTheme="minorHAnsi" w:hAnsiTheme="minorHAnsi" w:cstheme="minorHAnsi"/>
      </w:rPr>
      <w:fldChar w:fldCharType="begin"/>
    </w:r>
    <w:r w:rsidRPr="00F97CDC">
      <w:rPr>
        <w:rFonts w:asciiTheme="minorHAnsi" w:hAnsiTheme="minorHAnsi" w:cstheme="minorHAnsi"/>
      </w:rPr>
      <w:instrText xml:space="preserve"> PAGE  \* MERGEFORMAT </w:instrText>
    </w:r>
    <w:r w:rsidRPr="00F97CDC">
      <w:rPr>
        <w:rFonts w:asciiTheme="minorHAnsi" w:hAnsiTheme="minorHAnsi" w:cstheme="minorHAnsi"/>
      </w:rPr>
      <w:fldChar w:fldCharType="separate"/>
    </w:r>
    <w:r w:rsidRPr="00F97CDC">
      <w:rPr>
        <w:rFonts w:asciiTheme="minorHAnsi" w:hAnsiTheme="minorHAnsi" w:cstheme="minorHAnsi"/>
        <w:noProof/>
      </w:rPr>
      <w:t>3</w:t>
    </w:r>
    <w:r w:rsidRPr="00F97CDC">
      <w:rPr>
        <w:rFonts w:asciiTheme="minorHAnsi" w:hAnsiTheme="minorHAnsi" w:cstheme="minorHAnsi"/>
        <w:noProof/>
      </w:rPr>
      <w:fldChar w:fldCharType="end"/>
    </w:r>
    <w:r w:rsidRPr="00F97CDC">
      <w:rPr>
        <w:rFonts w:asciiTheme="minorHAnsi" w:hAnsiTheme="minorHAnsi" w:cstheme="minorHAnsi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4CFC"/>
    <w:multiLevelType w:val="hybridMultilevel"/>
    <w:tmpl w:val="39EC8E90"/>
    <w:lvl w:ilvl="0" w:tplc="1236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1609504583">
    <w:abstractNumId w:val="1"/>
  </w:num>
  <w:num w:numId="3" w16cid:durableId="1713727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07F5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2FB"/>
    <w:rsid w:val="000615A5"/>
    <w:rsid w:val="00064E4C"/>
    <w:rsid w:val="00066901"/>
    <w:rsid w:val="000706C7"/>
    <w:rsid w:val="00071BEE"/>
    <w:rsid w:val="000736CD"/>
    <w:rsid w:val="00073E57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BEA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16752"/>
    <w:rsid w:val="001209EC"/>
    <w:rsid w:val="00120A9E"/>
    <w:rsid w:val="00120C12"/>
    <w:rsid w:val="001249ED"/>
    <w:rsid w:val="00125A9C"/>
    <w:rsid w:val="001270A2"/>
    <w:rsid w:val="00131237"/>
    <w:rsid w:val="00131ECE"/>
    <w:rsid w:val="001329AC"/>
    <w:rsid w:val="00133120"/>
    <w:rsid w:val="00134002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3C93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75E86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3C01"/>
    <w:rsid w:val="001C5CB1"/>
    <w:rsid w:val="001D0DA8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266D"/>
    <w:rsid w:val="001F6616"/>
    <w:rsid w:val="00202BD4"/>
    <w:rsid w:val="002036D9"/>
    <w:rsid w:val="0020490E"/>
    <w:rsid w:val="00204A97"/>
    <w:rsid w:val="002055A1"/>
    <w:rsid w:val="00207BA8"/>
    <w:rsid w:val="00207FE1"/>
    <w:rsid w:val="002114EF"/>
    <w:rsid w:val="00214789"/>
    <w:rsid w:val="00214A8B"/>
    <w:rsid w:val="002166AD"/>
    <w:rsid w:val="00217665"/>
    <w:rsid w:val="00217871"/>
    <w:rsid w:val="00221ED8"/>
    <w:rsid w:val="002231EA"/>
    <w:rsid w:val="00223FDF"/>
    <w:rsid w:val="00224E2C"/>
    <w:rsid w:val="002279C0"/>
    <w:rsid w:val="002318C8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3F40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840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07F"/>
    <w:rsid w:val="002B364A"/>
    <w:rsid w:val="002B4429"/>
    <w:rsid w:val="002B68A6"/>
    <w:rsid w:val="002B7EA2"/>
    <w:rsid w:val="002B7FAF"/>
    <w:rsid w:val="002C01E4"/>
    <w:rsid w:val="002D02DB"/>
    <w:rsid w:val="002D0C4F"/>
    <w:rsid w:val="002D1004"/>
    <w:rsid w:val="002D1364"/>
    <w:rsid w:val="002D243B"/>
    <w:rsid w:val="002D3634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685"/>
    <w:rsid w:val="00301C97"/>
    <w:rsid w:val="00305535"/>
    <w:rsid w:val="0031004C"/>
    <w:rsid w:val="003105F6"/>
    <w:rsid w:val="00310652"/>
    <w:rsid w:val="00311297"/>
    <w:rsid w:val="003113BE"/>
    <w:rsid w:val="003122CA"/>
    <w:rsid w:val="00312827"/>
    <w:rsid w:val="003148FD"/>
    <w:rsid w:val="00316EC5"/>
    <w:rsid w:val="00317B83"/>
    <w:rsid w:val="00320644"/>
    <w:rsid w:val="00321080"/>
    <w:rsid w:val="00322D45"/>
    <w:rsid w:val="0032569A"/>
    <w:rsid w:val="00325A1F"/>
    <w:rsid w:val="003268F9"/>
    <w:rsid w:val="00330BAF"/>
    <w:rsid w:val="003312B2"/>
    <w:rsid w:val="00333690"/>
    <w:rsid w:val="00334E3A"/>
    <w:rsid w:val="00335081"/>
    <w:rsid w:val="003361DD"/>
    <w:rsid w:val="00337717"/>
    <w:rsid w:val="00341A6A"/>
    <w:rsid w:val="00345B9C"/>
    <w:rsid w:val="00345EA9"/>
    <w:rsid w:val="0035021C"/>
    <w:rsid w:val="00352DAE"/>
    <w:rsid w:val="00354EB9"/>
    <w:rsid w:val="003602AE"/>
    <w:rsid w:val="00360929"/>
    <w:rsid w:val="00363DCD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31D5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1F4D"/>
    <w:rsid w:val="003A306E"/>
    <w:rsid w:val="003A4B3F"/>
    <w:rsid w:val="003A6026"/>
    <w:rsid w:val="003A60DC"/>
    <w:rsid w:val="003A6A46"/>
    <w:rsid w:val="003A6BFB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E5D2D"/>
    <w:rsid w:val="003F020D"/>
    <w:rsid w:val="003F03D9"/>
    <w:rsid w:val="003F2FBE"/>
    <w:rsid w:val="003F318D"/>
    <w:rsid w:val="003F3F20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36710"/>
    <w:rsid w:val="00440C99"/>
    <w:rsid w:val="0044175C"/>
    <w:rsid w:val="00444D9C"/>
    <w:rsid w:val="00445F4D"/>
    <w:rsid w:val="004470C4"/>
    <w:rsid w:val="004504C0"/>
    <w:rsid w:val="00452985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A53D2"/>
    <w:rsid w:val="004B00A7"/>
    <w:rsid w:val="004B04E5"/>
    <w:rsid w:val="004B25E2"/>
    <w:rsid w:val="004B2BE6"/>
    <w:rsid w:val="004B32C2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39BA"/>
    <w:rsid w:val="004D6C26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5489"/>
    <w:rsid w:val="004F54FD"/>
    <w:rsid w:val="004F695F"/>
    <w:rsid w:val="004F6CA4"/>
    <w:rsid w:val="00500752"/>
    <w:rsid w:val="005014D9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484"/>
    <w:rsid w:val="00560AC7"/>
    <w:rsid w:val="00561AFB"/>
    <w:rsid w:val="00561DE0"/>
    <w:rsid w:val="00561FA8"/>
    <w:rsid w:val="00562A27"/>
    <w:rsid w:val="005635ED"/>
    <w:rsid w:val="005636DC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A7B82"/>
    <w:rsid w:val="005B713E"/>
    <w:rsid w:val="005B75C5"/>
    <w:rsid w:val="005C03B6"/>
    <w:rsid w:val="005C27B7"/>
    <w:rsid w:val="005C348E"/>
    <w:rsid w:val="005C4691"/>
    <w:rsid w:val="005C6189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42D"/>
    <w:rsid w:val="005E4F04"/>
    <w:rsid w:val="005E62C2"/>
    <w:rsid w:val="005E6C71"/>
    <w:rsid w:val="005F0963"/>
    <w:rsid w:val="005F2824"/>
    <w:rsid w:val="005F2CAE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22B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26B04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5274"/>
    <w:rsid w:val="006565A9"/>
    <w:rsid w:val="00657BF4"/>
    <w:rsid w:val="006603FB"/>
    <w:rsid w:val="006608DF"/>
    <w:rsid w:val="006618D2"/>
    <w:rsid w:val="006623AC"/>
    <w:rsid w:val="0066255A"/>
    <w:rsid w:val="00662A78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382D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6DEA"/>
    <w:rsid w:val="006A748A"/>
    <w:rsid w:val="006C0E82"/>
    <w:rsid w:val="006C3CDB"/>
    <w:rsid w:val="006C419E"/>
    <w:rsid w:val="006C4A31"/>
    <w:rsid w:val="006C5AC2"/>
    <w:rsid w:val="006C6AFB"/>
    <w:rsid w:val="006D2735"/>
    <w:rsid w:val="006D3F55"/>
    <w:rsid w:val="006D3FC3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3C3"/>
    <w:rsid w:val="00725406"/>
    <w:rsid w:val="0072621B"/>
    <w:rsid w:val="00730555"/>
    <w:rsid w:val="007312CC"/>
    <w:rsid w:val="0073518A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3BE4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083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322"/>
    <w:rsid w:val="007F54C3"/>
    <w:rsid w:val="00802949"/>
    <w:rsid w:val="0080301E"/>
    <w:rsid w:val="0080365F"/>
    <w:rsid w:val="00804A7D"/>
    <w:rsid w:val="008059DE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F47"/>
    <w:rsid w:val="0084595A"/>
    <w:rsid w:val="008460B6"/>
    <w:rsid w:val="00850C9D"/>
    <w:rsid w:val="00852B59"/>
    <w:rsid w:val="00855EEB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13A"/>
    <w:rsid w:val="008C3524"/>
    <w:rsid w:val="008C4061"/>
    <w:rsid w:val="008C4229"/>
    <w:rsid w:val="008C5BE0"/>
    <w:rsid w:val="008C7233"/>
    <w:rsid w:val="008D0515"/>
    <w:rsid w:val="008D2434"/>
    <w:rsid w:val="008D4689"/>
    <w:rsid w:val="008D67B6"/>
    <w:rsid w:val="008E171D"/>
    <w:rsid w:val="008E2785"/>
    <w:rsid w:val="008E5B5A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338"/>
    <w:rsid w:val="00912889"/>
    <w:rsid w:val="00913A42"/>
    <w:rsid w:val="00914167"/>
    <w:rsid w:val="009143DB"/>
    <w:rsid w:val="00915065"/>
    <w:rsid w:val="00917CE5"/>
    <w:rsid w:val="009217C0"/>
    <w:rsid w:val="00922154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7B6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5"/>
    <w:rsid w:val="009A1987"/>
    <w:rsid w:val="009A1ECF"/>
    <w:rsid w:val="009A2BEE"/>
    <w:rsid w:val="009A3DE3"/>
    <w:rsid w:val="009A5289"/>
    <w:rsid w:val="009A7A53"/>
    <w:rsid w:val="009B0402"/>
    <w:rsid w:val="009B0B75"/>
    <w:rsid w:val="009B16DF"/>
    <w:rsid w:val="009B4CB2"/>
    <w:rsid w:val="009B55F1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21E1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1A85"/>
    <w:rsid w:val="00A0294D"/>
    <w:rsid w:val="00A039D5"/>
    <w:rsid w:val="00A046AD"/>
    <w:rsid w:val="00A079C1"/>
    <w:rsid w:val="00A07C0E"/>
    <w:rsid w:val="00A12520"/>
    <w:rsid w:val="00A130FD"/>
    <w:rsid w:val="00A13381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50EB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5CDE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3C07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3D6D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6FD"/>
    <w:rsid w:val="00B32C2C"/>
    <w:rsid w:val="00B33A1A"/>
    <w:rsid w:val="00B33A70"/>
    <w:rsid w:val="00B33E6C"/>
    <w:rsid w:val="00B34174"/>
    <w:rsid w:val="00B35A34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0516"/>
    <w:rsid w:val="00B9176C"/>
    <w:rsid w:val="00B935A4"/>
    <w:rsid w:val="00B96CCE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33C8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20AB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3A02"/>
    <w:rsid w:val="00CB3BBE"/>
    <w:rsid w:val="00CB59E9"/>
    <w:rsid w:val="00CB5E71"/>
    <w:rsid w:val="00CB635D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148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5B78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20E0"/>
    <w:rsid w:val="00DF3F7E"/>
    <w:rsid w:val="00DF7648"/>
    <w:rsid w:val="00E00E29"/>
    <w:rsid w:val="00E00F54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0FC7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054"/>
    <w:rsid w:val="00E679D3"/>
    <w:rsid w:val="00E71208"/>
    <w:rsid w:val="00E71444"/>
    <w:rsid w:val="00E71C91"/>
    <w:rsid w:val="00E720A1"/>
    <w:rsid w:val="00E7275D"/>
    <w:rsid w:val="00E75399"/>
    <w:rsid w:val="00E75DDA"/>
    <w:rsid w:val="00E773E8"/>
    <w:rsid w:val="00E83ADD"/>
    <w:rsid w:val="00E84F38"/>
    <w:rsid w:val="00E85569"/>
    <w:rsid w:val="00E85623"/>
    <w:rsid w:val="00E87441"/>
    <w:rsid w:val="00E91FAE"/>
    <w:rsid w:val="00E94D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B6F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2D60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0F44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97CDC"/>
    <w:rsid w:val="00FA13C2"/>
    <w:rsid w:val="00FA142F"/>
    <w:rsid w:val="00FA1902"/>
    <w:rsid w:val="00FA2B07"/>
    <w:rsid w:val="00FA7F91"/>
    <w:rsid w:val="00FB0FCD"/>
    <w:rsid w:val="00FB1116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2788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71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717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A4E18"/>
    <w:rsid w:val="000C49E1"/>
    <w:rsid w:val="000D666E"/>
    <w:rsid w:val="000F092C"/>
    <w:rsid w:val="000F4D1A"/>
    <w:rsid w:val="001571BA"/>
    <w:rsid w:val="00175E86"/>
    <w:rsid w:val="001A6C54"/>
    <w:rsid w:val="001B085F"/>
    <w:rsid w:val="001B1E1D"/>
    <w:rsid w:val="001D0DA8"/>
    <w:rsid w:val="001F4A4C"/>
    <w:rsid w:val="001F64D0"/>
    <w:rsid w:val="002055A1"/>
    <w:rsid w:val="0027116E"/>
    <w:rsid w:val="00285611"/>
    <w:rsid w:val="002A3BA8"/>
    <w:rsid w:val="002B7EA2"/>
    <w:rsid w:val="002C745B"/>
    <w:rsid w:val="00301685"/>
    <w:rsid w:val="00325E57"/>
    <w:rsid w:val="003312B2"/>
    <w:rsid w:val="0035021C"/>
    <w:rsid w:val="00357A7D"/>
    <w:rsid w:val="00374490"/>
    <w:rsid w:val="003A1F4D"/>
    <w:rsid w:val="003A6026"/>
    <w:rsid w:val="003B5D88"/>
    <w:rsid w:val="004A15F9"/>
    <w:rsid w:val="004B2BE6"/>
    <w:rsid w:val="004C6F41"/>
    <w:rsid w:val="004D0BE4"/>
    <w:rsid w:val="004D6C26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D7553"/>
    <w:rsid w:val="0060722B"/>
    <w:rsid w:val="00607B1A"/>
    <w:rsid w:val="00611073"/>
    <w:rsid w:val="00621811"/>
    <w:rsid w:val="00622A8C"/>
    <w:rsid w:val="00626B04"/>
    <w:rsid w:val="0064387D"/>
    <w:rsid w:val="006C0E82"/>
    <w:rsid w:val="006C7635"/>
    <w:rsid w:val="006D3F55"/>
    <w:rsid w:val="00716141"/>
    <w:rsid w:val="00735D2E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D0515"/>
    <w:rsid w:val="008F13CF"/>
    <w:rsid w:val="00904408"/>
    <w:rsid w:val="009A1A37"/>
    <w:rsid w:val="009D1395"/>
    <w:rsid w:val="009E76CE"/>
    <w:rsid w:val="00A07C0E"/>
    <w:rsid w:val="00A208AD"/>
    <w:rsid w:val="00A35E1A"/>
    <w:rsid w:val="00A40C71"/>
    <w:rsid w:val="00A56FC7"/>
    <w:rsid w:val="00A9006F"/>
    <w:rsid w:val="00A95B8D"/>
    <w:rsid w:val="00B10432"/>
    <w:rsid w:val="00B1276B"/>
    <w:rsid w:val="00B326FD"/>
    <w:rsid w:val="00B32F54"/>
    <w:rsid w:val="00B33A70"/>
    <w:rsid w:val="00B670CA"/>
    <w:rsid w:val="00BC15EB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F6F1E"/>
    <w:rsid w:val="00D37DCD"/>
    <w:rsid w:val="00D433D1"/>
    <w:rsid w:val="00DA27A7"/>
    <w:rsid w:val="00E2141E"/>
    <w:rsid w:val="00E257D1"/>
    <w:rsid w:val="00E3369F"/>
    <w:rsid w:val="00E50A87"/>
    <w:rsid w:val="00E92A56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6</Pages>
  <Words>1001</Words>
  <Characters>6008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Kasia</cp:lastModifiedBy>
  <cp:revision>2</cp:revision>
  <cp:lastPrinted>2024-10-03T12:05:00Z</cp:lastPrinted>
  <dcterms:created xsi:type="dcterms:W3CDTF">2025-01-09T08:15:00Z</dcterms:created>
  <dcterms:modified xsi:type="dcterms:W3CDTF">2025-01-09T08:15:00Z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